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66" w:lineRule="exact"/>
        <w:ind w:left="5588" w:right="6125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pict>
          <v:group style="position:absolute;margin-left:81.462997pt;margin-top:31.59712pt;width:626.5868pt;height:218.9797pt;mso-position-horizontal-relative:page;mso-position-vertical-relative:paragraph;z-index:-104" coordorigin="1629,632" coordsize="12532,4380">
            <v:group style="position:absolute;left:2280;top:2608;width:4205;height:2" coordorigin="2280,2608" coordsize="4205,2">
              <v:shape style="position:absolute;left:2280;top:2608;width:4205;height:2" coordorigin="2280,2608" coordsize="4205,0" path="m2280,2608l6485,2608e" filled="f" stroked="t" strokeweight="2.0636pt" strokecolor="#000000">
                <v:path arrowok="t"/>
              </v:shape>
            </v:group>
            <v:group style="position:absolute;left:4378;top:1582;width:2;height:1046" coordorigin="4378,1582" coordsize="2,1046">
              <v:shape style="position:absolute;left:4378;top:1582;width:2;height:1046" coordorigin="4378,1582" coordsize="0,1046" path="m4378,1582l4378,2627e" filled="f" stroked="t" strokeweight="2.0636pt" strokecolor="#000000">
                <v:path arrowok="t"/>
              </v:shape>
            </v:group>
            <v:group style="position:absolute;left:1670;top:3614;width:2116;height:2" coordorigin="1670,3614" coordsize="2116,2">
              <v:shape style="position:absolute;left:1670;top:3614;width:2116;height:2" coordorigin="1670,3614" coordsize="2116,0" path="m1670,3614l3786,3614e" filled="f" stroked="t" strokeweight="2.0636pt" strokecolor="#000000">
                <v:path arrowok="t"/>
              </v:shape>
            </v:group>
            <v:group style="position:absolute;left:2261;top:2588;width:2;height:1045" coordorigin="2261,2588" coordsize="2,1045">
              <v:shape style="position:absolute;left:2261;top:2588;width:2;height:1045" coordorigin="2261,2588" coordsize="0,1045" path="m2261,2588l2261,3633e" filled="f" stroked="t" strokeweight="2.0636pt" strokecolor="#000000">
                <v:path arrowok="t"/>
              </v:shape>
            </v:group>
            <v:group style="position:absolute;left:5619;top:3614;width:1478;height:2" coordorigin="5619,3614" coordsize="1478,2">
              <v:shape style="position:absolute;left:5619;top:3614;width:1478;height:2" coordorigin="5619,3614" coordsize="1478,0" path="m5619,3614l7097,3614e" filled="f" stroked="t" strokeweight="2.0636pt" strokecolor="#000000">
                <v:path arrowok="t"/>
              </v:shape>
            </v:group>
            <v:group style="position:absolute;left:6466;top:2627;width:2;height:1006" coordorigin="6466,2627" coordsize="2,1006">
              <v:shape style="position:absolute;left:6466;top:2627;width:2;height:1006" coordorigin="6466,2627" coordsize="0,1006" path="m6466,2627l6466,3633e" filled="f" stroked="t" strokeweight="2.0636pt" strokecolor="#000000">
                <v:path arrowok="t"/>
              </v:shape>
            </v:group>
            <v:group style="position:absolute;left:1650;top:3594;width:2;height:1397" coordorigin="1650,3594" coordsize="2,1397">
              <v:shape style="position:absolute;left:1650;top:3594;width:2;height:1397" coordorigin="1650,3594" coordsize="0,1397" path="m1650,3594l1650,4991e" filled="f" stroked="t" strokeweight="2.0636pt" strokecolor="#000000">
                <v:path arrowok="t"/>
              </v:shape>
            </v:group>
            <v:group style="position:absolute;left:2891;top:4307;width:1506;height:2" coordorigin="2891,4307" coordsize="1506,2">
              <v:shape style="position:absolute;left:2891;top:4307;width:1506;height:2" coordorigin="2891,4307" coordsize="1506,0" path="m2891,4307l4397,4307e" filled="f" stroked="t" strokeweight="2.0637pt" strokecolor="#000000">
                <v:path arrowok="t"/>
              </v:shape>
            </v:group>
            <v:group style="position:absolute;left:4378;top:4327;width:2;height:664" coordorigin="4378,4327" coordsize="2,664">
              <v:shape style="position:absolute;left:4378;top:4327;width:2;height:664" coordorigin="4378,4327" coordsize="0,664" path="m4378,4327l4378,4991e" filled="f" stroked="t" strokeweight="2.0636pt" strokecolor="#000000">
                <v:path arrowok="t"/>
              </v:shape>
            </v:group>
            <v:group style="position:absolute;left:3766;top:3633;width:2;height:694" coordorigin="3766,3633" coordsize="2,694">
              <v:shape style="position:absolute;left:3766;top:3633;width:2;height:694" coordorigin="3766,3633" coordsize="0,694" path="m3766,3633l3766,4327e" filled="f" stroked="t" strokeweight="2.0636pt" strokecolor="#000000">
                <v:path arrowok="t"/>
              </v:shape>
            </v:group>
            <v:group style="position:absolute;left:5599;top:3594;width:2;height:1397" coordorigin="5599,3594" coordsize="2,1397">
              <v:shape style="position:absolute;left:5599;top:3594;width:2;height:1397" coordorigin="5599,3594" coordsize="0,1397" path="m5599,3594l5599,4991e" filled="f" stroked="t" strokeweight="2.0637pt" strokecolor="#000000">
                <v:path arrowok="t"/>
              </v:shape>
            </v:group>
            <v:group style="position:absolute;left:7077;top:3633;width:2;height:1358" coordorigin="7077,3633" coordsize="2,1358">
              <v:shape style="position:absolute;left:7077;top:3633;width:2;height:1358" coordorigin="7077,3633" coordsize="0,1358" path="m7077,3633l7077,4991e" filled="f" stroked="t" strokeweight="2.0636pt" strokecolor="#000000">
                <v:path arrowok="t"/>
              </v:shape>
            </v:group>
            <v:group style="position:absolute;left:2872;top:4288;width:2;height:703" coordorigin="2872,4288" coordsize="2,703">
              <v:shape style="position:absolute;left:2872;top:4288;width:2;height:703" coordorigin="2872,4288" coordsize="0,703" path="m2872,4288l2872,4991e" filled="f" stroked="t" strokeweight="2.0636pt" strokecolor="#000000">
                <v:path arrowok="t"/>
              </v:shape>
            </v:group>
            <v:group style="position:absolute;left:11550;top:1621;width:2;height:1006" coordorigin="11550,1621" coordsize="2,1006">
              <v:shape style="position:absolute;left:11550;top:1621;width:2;height:1006" coordorigin="11550,1621" coordsize="0,1006" path="m11550,1621l11550,2627e" filled="f" stroked="t" strokeweight="2.0636pt" strokecolor="#000000">
                <v:path arrowok="t"/>
              </v:shape>
            </v:group>
            <v:group style="position:absolute;left:7773;top:653;width:2;height:969" coordorigin="7773,653" coordsize="2,969">
              <v:shape style="position:absolute;left:7773;top:653;width:2;height:969" coordorigin="7773,653" coordsize="0,969" path="m7773,653l7773,1621e" filled="f" stroked="t" strokeweight="2.0637pt" strokecolor="#000000">
                <v:path arrowok="t"/>
              </v:shape>
            </v:group>
            <v:group style="position:absolute;left:4397;top:1602;width:7173;height:2" coordorigin="4397,1602" coordsize="7173,2">
              <v:shape style="position:absolute;left:4397;top:1602;width:7173;height:2" coordorigin="4397,1602" coordsize="7173,0" path="m4397,1602l11570,1602e" filled="f" stroked="t" strokeweight="2.0636pt" strokecolor="#000000">
                <v:path arrowok="t"/>
              </v:shape>
            </v:group>
            <v:group style="position:absolute;left:8842;top:3614;width:1506;height:2" coordorigin="8842,3614" coordsize="1506,2">
              <v:shape style="position:absolute;left:8842;top:3614;width:1506;height:2" coordorigin="8842,3614" coordsize="1506,0" path="m8842,3614l10348,3614e" filled="f" stroked="t" strokeweight="2.0636pt" strokecolor="#000000">
                <v:path arrowok="t"/>
              </v:shape>
            </v:group>
            <v:group style="position:absolute;left:9717;top:2588;width:2;height:1045" coordorigin="9717,2588" coordsize="2,1045">
              <v:shape style="position:absolute;left:9717;top:2588;width:2;height:1045" coordorigin="9717,2588" coordsize="0,1045" path="m9717,2588l9717,3633e" filled="f" stroked="t" strokeweight="2.0636pt" strokecolor="#000000">
                <v:path arrowok="t"/>
              </v:shape>
            </v:group>
            <v:group style="position:absolute;left:8822;top:3594;width:2;height:1397" coordorigin="8822,3594" coordsize="2,1397">
              <v:shape style="position:absolute;left:8822;top:3594;width:2;height:1397" coordorigin="8822,3594" coordsize="0,1397" path="m8822,3594l8822,4991e" filled="f" stroked="t" strokeweight="2.0636pt" strokecolor="#000000">
                <v:path arrowok="t"/>
              </v:shape>
            </v:group>
            <v:group style="position:absolute;left:10328;top:3633;width:2;height:1358" coordorigin="10328,3633" coordsize="2,1358">
              <v:shape style="position:absolute;left:10328;top:3633;width:2;height:1358" coordorigin="10328,3633" coordsize="0,1358" path="m10328,3633l10328,4991e" filled="f" stroked="t" strokeweight="2.0636pt" strokecolor="#000000">
                <v:path arrowok="t"/>
              </v:shape>
            </v:group>
            <v:group style="position:absolute;left:13510;top:2627;width:2;height:1006" coordorigin="13510,2627" coordsize="2,1006">
              <v:shape style="position:absolute;left:13510;top:2627;width:2;height:1006" coordorigin="13510,2627" coordsize="0,1006" path="m13510,2627l13510,3633e" filled="f" stroked="t" strokeweight="2.0636pt" strokecolor="#000000">
                <v:path arrowok="t"/>
              </v:shape>
            </v:group>
            <v:group style="position:absolute;left:9737;top:2608;width:3793;height:2" coordorigin="9737,2608" coordsize="3793,2">
              <v:shape style="position:absolute;left:9737;top:2608;width:3793;height:2" coordorigin="9737,2608" coordsize="3793,0" path="m9737,2608l13529,2608e" filled="f" stroked="t" strokeweight="2.0636pt" strokecolor="#000000">
                <v:path arrowok="t"/>
              </v:shape>
            </v:group>
            <v:group style="position:absolute;left:12288;top:3594;width:2;height:733" coordorigin="12288,3594" coordsize="2,733">
              <v:shape style="position:absolute;left:12288;top:3594;width:2;height:733" coordorigin="12288,3594" coordsize="0,733" path="m12288,3594l12288,4327e" filled="f" stroked="t" strokeweight="2.0636pt" strokecolor="#000000">
                <v:path arrowok="t"/>
              </v:shape>
            </v:group>
            <v:group style="position:absolute;left:14121;top:3633;width:2;height:1358" coordorigin="14121,3633" coordsize="2,1358">
              <v:shape style="position:absolute;left:14121;top:3633;width:2;height:1358" coordorigin="14121,3633" coordsize="0,1358" path="m14121,3633l14121,4991e" filled="f" stroked="t" strokeweight="2.0636pt" strokecolor="#000000">
                <v:path arrowok="t"/>
              </v:shape>
            </v:group>
            <v:group style="position:absolute;left:12307;top:3614;width:1833;height:2" coordorigin="12307,3614" coordsize="1833,2">
              <v:shape style="position:absolute;left:12307;top:3614;width:1833;height:2" coordorigin="12307,3614" coordsize="1833,0" path="m12307,3614l14140,3614e" filled="f" stroked="t" strokeweight="2.0636pt" strokecolor="#000000">
                <v:path arrowok="t"/>
              </v:shape>
            </v:group>
            <v:group style="position:absolute;left:11550;top:4288;width:2;height:703" coordorigin="11550,4288" coordsize="2,703">
              <v:shape style="position:absolute;left:11550;top:4288;width:2;height:703" coordorigin="11550,4288" coordsize="0,703" path="m11550,4288l11550,4991e" filled="f" stroked="t" strokeweight="2.0636pt" strokecolor="#000000">
                <v:path arrowok="t"/>
              </v:shape>
            </v:group>
            <v:group style="position:absolute;left:12898;top:4327;width:2;height:664" coordorigin="12898,4327" coordsize="2,664">
              <v:shape style="position:absolute;left:12898;top:4327;width:2;height:664" coordorigin="12898,4327" coordsize="0,664" path="m12898,4327l12898,4991e" filled="f" stroked="t" strokeweight="2.0636pt" strokecolor="#000000">
                <v:path arrowok="t"/>
              </v:shape>
            </v:group>
            <v:group style="position:absolute;left:11570;top:4307;width:1348;height:2" coordorigin="11570,4307" coordsize="1348,2">
              <v:shape style="position:absolute;left:11570;top:4307;width:1348;height:2" coordorigin="11570,4307" coordsize="1348,0" path="m11570,4307l12918,4307e" filled="f" stroked="t" strokeweight="2.0637pt" strokecolor="#000000">
                <v:path arrowok="t"/>
              </v:shape>
            </v:group>
            <w10:wrap type="none"/>
          </v:group>
        </w:pic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  <w:position w:val="-4"/>
        </w:rPr>
        <w:t>特奧滾球國小組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6523" w:right="6431"/>
        <w:jc w:val="center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（九）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</w:sectPr>
      </w:pPr>
      <w:rPr/>
    </w:p>
    <w:p>
      <w:pPr>
        <w:spacing w:before="0" w:after="0" w:line="300" w:lineRule="exact"/>
        <w:ind w:right="-20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（七）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（八）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  <w:cols w:num="2" w:equalWidth="0">
            <w:col w:w="3709" w:space="6515"/>
            <w:col w:w="3556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</w:sectPr>
      </w:pPr>
      <w:rPr/>
    </w:p>
    <w:p>
      <w:pPr>
        <w:spacing w:before="0" w:after="0" w:line="300" w:lineRule="exact"/>
        <w:ind w:left="87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（三）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（四）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（五）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（六）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  <w:cols w:num="4" w:equalWidth="0">
            <w:col w:w="1592" w:space="3356"/>
            <w:col w:w="721" w:space="2518"/>
            <w:col w:w="721" w:space="3214"/>
            <w:col w:w="1658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</w:sectPr>
      </w:pPr>
      <w:rPr/>
    </w:p>
    <w:p>
      <w:pPr>
        <w:spacing w:before="0" w:after="0" w:line="300" w:lineRule="exact"/>
        <w:ind w:right="-20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（一）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（二）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  <w:cols w:num="2" w:equalWidth="0">
            <w:col w:w="2956" w:space="7879"/>
            <w:col w:w="2945"/>
          </w:cols>
        </w:sectPr>
      </w:pPr>
      <w:rPr/>
    </w:p>
    <w:p>
      <w:pPr>
        <w:spacing w:before="54" w:after="0" w:line="318" w:lineRule="exact"/>
        <w:ind w:left="438" w:right="-20"/>
        <w:jc w:val="left"/>
        <w:tabs>
          <w:tab w:pos="1640" w:val="left"/>
          <w:tab w:pos="3160" w:val="left"/>
          <w:tab w:pos="4380" w:val="left"/>
          <w:tab w:pos="5860" w:val="left"/>
          <w:tab w:pos="7600" w:val="left"/>
          <w:tab w:pos="9100" w:val="left"/>
          <w:tab w:pos="10340" w:val="left"/>
          <w:tab w:pos="11700" w:val="left"/>
          <w:tab w:pos="12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1"/>
        </w:rPr>
        <w:t>10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</w:sectPr>
      </w:pPr>
      <w:rPr/>
    </w:p>
    <w:p>
      <w:pPr>
        <w:spacing w:before="0" w:after="0" w:line="376" w:lineRule="exact"/>
        <w:ind w:left="119" w:right="-8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南光國小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84" w:lineRule="exact"/>
        <w:ind w:right="-8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光華國小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76" w:lineRule="exact"/>
        <w:ind w:right="-82"/>
        <w:jc w:val="left"/>
        <w:tabs>
          <w:tab w:pos="1340" w:val="left"/>
          <w:tab w:pos="274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平和國小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前山國小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埔里國小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76" w:lineRule="exact"/>
        <w:ind w:right="-8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信義國小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76" w:lineRule="exact"/>
        <w:ind w:right="-8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草屯國小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14" w:lineRule="exact"/>
        <w:ind w:left="-41" w:right="-61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  <w:position w:val="1"/>
        </w:rPr>
        <w:t>國立南投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67" w:lineRule="exact"/>
        <w:ind w:left="-41" w:right="-61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</w:rPr>
        <w:t>特殊教育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67" w:lineRule="exact"/>
        <w:ind w:left="-41" w:right="-61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</w:rPr>
        <w:t>學校國小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66" w:lineRule="exact"/>
        <w:ind w:left="378" w:right="358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</w:rPr>
        <w:t>部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76" w:lineRule="exact"/>
        <w:ind w:right="-82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水里國小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376" w:lineRule="exact"/>
        <w:ind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光榮國小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5320" w:h="10840" w:orient="landscape"/>
          <w:pgMar w:top="980" w:bottom="280" w:left="1040" w:right="500"/>
          <w:cols w:num="8" w:equalWidth="0">
            <w:col w:w="1237" w:space="181"/>
            <w:col w:w="1118" w:space="255"/>
            <w:col w:w="3858" w:space="502"/>
            <w:col w:w="1118" w:space="473"/>
            <w:col w:w="1118" w:space="159"/>
            <w:col w:w="1118" w:space="176"/>
            <w:col w:w="1118" w:space="105"/>
            <w:col w:w="12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Sz w:w="15320" w:h="108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微軟正黑體">
    <w:altName w:val="微軟正黑體"/>
    <w:charset w:val="13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Hanmao</dc:creator>
  <dcterms:created xsi:type="dcterms:W3CDTF">2025-09-23T10:25:13Z</dcterms:created>
  <dcterms:modified xsi:type="dcterms:W3CDTF">2025-09-23T10:25:13Z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2025-09-23T00:00:00Z</vt:filetime>
  </property>
</Properties>
</file>