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370" w:lineRule="exact"/>
        <w:ind w:left="4945" w:right="6317"/>
        <w:jc w:val="center"/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0"/>
          <w:w w:val="99"/>
          <w:position w:val="-2"/>
        </w:rPr>
        <w:t>特奧滾球國中組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0" w:lineRule="exact"/>
        <w:ind w:left="5505" w:right="6877"/>
        <w:jc w:val="center"/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0"/>
          <w:w w:val="99"/>
          <w:position w:val="-1"/>
        </w:rPr>
        <w:t>（七）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4660" w:h="10360" w:orient="landscape"/>
          <w:pgMar w:top="720" w:bottom="280" w:left="560" w:right="760"/>
        </w:sectPr>
      </w:pPr>
      <w:rPr/>
    </w:p>
    <w:p>
      <w:pPr>
        <w:spacing w:before="0" w:after="0" w:line="340" w:lineRule="exact"/>
        <w:ind w:right="-20"/>
        <w:jc w:val="right"/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0"/>
          <w:w w:val="99"/>
          <w:position w:val="-1"/>
        </w:rPr>
        <w:t>（五）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0"/>
        </w:rPr>
      </w:r>
    </w:p>
    <w:p>
      <w:pPr>
        <w:spacing w:before="0" w:after="0" w:line="340" w:lineRule="exact"/>
        <w:ind w:right="-20"/>
        <w:jc w:val="left"/>
        <w:rPr>
          <w:rFonts w:ascii="微軟正黑體" w:hAnsi="微軟正黑體" w:cs="微軟正黑體" w:eastAsia="微軟正黑體"/>
          <w:sz w:val="28"/>
          <w:szCs w:val="28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-1"/>
        </w:rPr>
        <w:t>（六）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4660" w:h="10360" w:orient="landscape"/>
          <w:pgMar w:top="720" w:bottom="280" w:left="560" w:right="760"/>
          <w:cols w:num="2" w:equalWidth="0">
            <w:col w:w="3284" w:space="6089"/>
            <w:col w:w="3967"/>
          </w:cols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0" w:lineRule="exact"/>
        <w:ind w:left="916" w:right="-20"/>
        <w:jc w:val="left"/>
        <w:tabs>
          <w:tab w:pos="3900" w:val="left"/>
          <w:tab w:pos="7360" w:val="left"/>
          <w:tab w:pos="11360" w:val="left"/>
        </w:tabs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-1"/>
        </w:rPr>
        <w:t>（一）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-1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-1"/>
        </w:rPr>
        <w:t>（二）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-1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-1"/>
        </w:rPr>
        <w:t>（三）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-1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-1"/>
        </w:rPr>
        <w:t>（四）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318" w:lineRule="exact"/>
        <w:ind w:left="419" w:right="-20"/>
        <w:jc w:val="left"/>
        <w:tabs>
          <w:tab w:pos="1880" w:val="left"/>
          <w:tab w:pos="3460" w:val="left"/>
          <w:tab w:pos="4800" w:val="left"/>
          <w:tab w:pos="6740" w:val="left"/>
          <w:tab w:pos="8460" w:val="left"/>
          <w:tab w:pos="10740" w:val="left"/>
          <w:tab w:pos="1246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56.632pt;margin-top:-317.655304pt;width:605.500150pt;height:318.3063pt;mso-position-horizontal-relative:page;mso-position-vertical-relative:paragraph;z-index:-87" coordorigin="1133,-6353" coordsize="12110,6366">
            <v:group style="position:absolute;left:1904;top:-3349;width:2974;height:2" coordorigin="1904,-3349" coordsize="2974,2">
              <v:shape style="position:absolute;left:1904;top:-3349;width:2974;height:2" coordorigin="1904,-3349" coordsize="2974,0" path="m1904,-3349l4878,-3349e" filled="f" stroked="t" strokeweight="1.9783pt" strokecolor="#000000">
                <v:path arrowok="t"/>
              </v:shape>
            </v:group>
            <v:group style="position:absolute;left:3350;top:-5229;width:2;height:1900" coordorigin="3350,-5229" coordsize="2,1900">
              <v:shape style="position:absolute;left:3350;top:-5229;width:2;height:1900" coordorigin="3350,-5229" coordsize="0,1900" path="m3350,-5229l3350,-3330e" filled="f" stroked="t" strokeweight="1.9783pt" strokecolor="#000000">
                <v:path arrowok="t"/>
              </v:shape>
            </v:group>
            <v:group style="position:absolute;left:1171;top:-1487;width:1465;height:2" coordorigin="1171,-1487" coordsize="1465,2">
              <v:shape style="position:absolute;left:1171;top:-1487;width:1465;height:2" coordorigin="1171,-1487" coordsize="1465,0" path="m1171,-1487l2636,-1487e" filled="f" stroked="t" strokeweight="1.9783pt" strokecolor="#000000">
                <v:path arrowok="t"/>
              </v:shape>
            </v:group>
            <v:group style="position:absolute;left:1885;top:-3367;width:2;height:1900" coordorigin="1885,-3367" coordsize="2,1900">
              <v:shape style="position:absolute;left:1885;top:-3367;width:2;height:1900" coordorigin="1885,-3367" coordsize="0,1900" path="m1885,-3367l1885,-1468e" filled="f" stroked="t" strokeweight="1.9783pt" strokecolor="#000000">
                <v:path arrowok="t"/>
              </v:shape>
            </v:group>
            <v:group style="position:absolute;left:4229;top:-1487;width:1340;height:2" coordorigin="4229,-1487" coordsize="1340,2">
              <v:shape style="position:absolute;left:4229;top:-1487;width:1340;height:2" coordorigin="4229,-1487" coordsize="1340,0" path="m4229,-1487l5569,-1487e" filled="f" stroked="t" strokeweight="1.9783pt" strokecolor="#000000">
                <v:path arrowok="t"/>
              </v:shape>
            </v:group>
            <v:group style="position:absolute;left:4859;top:-3330;width:2;height:1862" coordorigin="4859,-3330" coordsize="2,1862">
              <v:shape style="position:absolute;left:4859;top:-3330;width:2;height:1862" coordorigin="4859,-3330" coordsize="0,1862" path="m4859,-3330l4859,-1468e" filled="f" stroked="t" strokeweight="1.9783pt" strokecolor="#000000">
                <v:path arrowok="t"/>
              </v:shape>
            </v:group>
            <v:group style="position:absolute;left:1152;top:-1505;width:2;height:1498" coordorigin="1152,-1505" coordsize="2,1498">
              <v:shape style="position:absolute;left:1152;top:-1505;width:2;height:1498" coordorigin="1152,-1505" coordsize="0,1498" path="m1152,-1505l1152,-7e" filled="f" stroked="t" strokeweight="1.9783pt" strokecolor="#000000">
                <v:path arrowok="t"/>
              </v:shape>
            </v:group>
            <v:group style="position:absolute;left:2617;top:-1468;width:2;height:1461" coordorigin="2617,-1468" coordsize="2,1461">
              <v:shape style="position:absolute;left:2617;top:-1468;width:2;height:1461" coordorigin="2617,-1468" coordsize="0,1461" path="m2617,-1468l2617,-7e" filled="f" stroked="t" strokeweight="1.9783pt" strokecolor="#000000">
                <v:path arrowok="t"/>
              </v:shape>
            </v:group>
            <v:group style="position:absolute;left:4210;top:-1505;width:2;height:1498" coordorigin="4210,-1505" coordsize="2,1498">
              <v:shape style="position:absolute;left:4210;top:-1505;width:2;height:1498" coordorigin="4210,-1505" coordsize="0,1498" path="m4210,-1505l4210,-7e" filled="f" stroked="t" strokeweight="1.9783pt" strokecolor="#000000">
                <v:path arrowok="t"/>
              </v:shape>
            </v:group>
            <v:group style="position:absolute;left:5550;top:-1468;width:2;height:1461" coordorigin="5550,-1468" coordsize="2,1461">
              <v:shape style="position:absolute;left:5550;top:-1468;width:2;height:1461" coordorigin="5550,-1468" coordsize="0,1461" path="m5550,-1468l5550,-7e" filled="f" stroked="t" strokeweight="1.9782pt" strokecolor="#000000">
                <v:path arrowok="t"/>
              </v:shape>
            </v:group>
            <v:group style="position:absolute;left:6200;top:-6333;width:2;height:1142" coordorigin="6200,-6333" coordsize="2,1142">
              <v:shape style="position:absolute;left:6200;top:-6333;width:2;height:1142" coordorigin="6200,-6333" coordsize="0,1142" path="m6200,-6333l6200,-5192e" filled="f" stroked="t" strokeweight="1.9783pt" strokecolor="#000000">
                <v:path arrowok="t"/>
              </v:shape>
            </v:group>
            <v:group style="position:absolute;left:10061;top:-5192;width:2;height:1862" coordorigin="10061,-5192" coordsize="2,1862">
              <v:shape style="position:absolute;left:10061;top:-5192;width:2;height:1862" coordorigin="10061,-5192" coordsize="0,1862" path="m10061,-5192l10061,-3330e" filled="f" stroked="t" strokeweight="1.9782pt" strokecolor="#000000">
                <v:path arrowok="t"/>
              </v:shape>
            </v:group>
            <v:group style="position:absolute;left:3369;top:-5211;width:6710;height:2" coordorigin="3369,-5211" coordsize="6710,2">
              <v:shape style="position:absolute;left:3369;top:-5211;width:6710;height:2" coordorigin="3369,-5211" coordsize="6710,0" path="m3369,-5211l10080,-5211e" filled="f" stroked="t" strokeweight="1.9783pt" strokecolor="#000000">
                <v:path arrowok="t"/>
              </v:shape>
            </v:group>
            <v:group style="position:absolute;left:7500;top:-1487;width:1720;height:2" coordorigin="7500,-1487" coordsize="1720,2">
              <v:shape style="position:absolute;left:7500;top:-1487;width:1720;height:2" coordorigin="7500,-1487" coordsize="1720,0" path="m7500,-1487l9220,-1487e" filled="f" stroked="t" strokeweight="1.9783pt" strokecolor="#000000">
                <v:path arrowok="t"/>
              </v:shape>
            </v:group>
            <v:group style="position:absolute;left:8341;top:-3367;width:2;height:1900" coordorigin="8341,-3367" coordsize="2,1900">
              <v:shape style="position:absolute;left:8341;top:-3367;width:2;height:1900" coordorigin="8341,-3367" coordsize="0,1900" path="m8341,-3367l8341,-1468e" filled="f" stroked="t" strokeweight="1.9783pt" strokecolor="#000000">
                <v:path arrowok="t"/>
              </v:shape>
            </v:group>
            <v:group style="position:absolute;left:7481;top:-1505;width:2;height:1498" coordorigin="7481,-1505" coordsize="2,1498">
              <v:shape style="position:absolute;left:7481;top:-1505;width:2;height:1498" coordorigin="7481,-1505" coordsize="0,1498" path="m7481,-1505l7481,-7e" filled="f" stroked="t" strokeweight="1.9783pt" strokecolor="#000000">
                <v:path arrowok="t"/>
              </v:shape>
            </v:group>
            <v:group style="position:absolute;left:9201;top:-1468;width:2;height:1461" coordorigin="9201,-1468" coordsize="2,1461">
              <v:shape style="position:absolute;left:9201;top:-1468;width:2;height:1461" coordorigin="9201,-1468" coordsize="0,1461" path="m9201,-1468l9201,-7e" filled="f" stroked="t" strokeweight="1.9782pt" strokecolor="#000000">
                <v:path arrowok="t"/>
              </v:shape>
            </v:group>
            <v:group style="position:absolute;left:12344;top:-3330;width:2;height:1862" coordorigin="12344,-3330" coordsize="2,1862">
              <v:shape style="position:absolute;left:12344;top:-3330;width:2;height:1862" coordorigin="12344,-3330" coordsize="0,1862" path="m12344,-3330l12344,-1468e" filled="f" stroked="t" strokeweight="1.9782pt" strokecolor="#000000">
                <v:path arrowok="t"/>
              </v:shape>
            </v:group>
            <v:group style="position:absolute;left:8360;top:-3349;width:4004;height:2" coordorigin="8360,-3349" coordsize="4004,2">
              <v:shape style="position:absolute;left:8360;top:-3349;width:4004;height:2" coordorigin="8360,-3349" coordsize="4004,0" path="m8360,-3349l12363,-3349e" filled="f" stroked="t" strokeweight="1.9783pt" strokecolor="#000000">
                <v:path arrowok="t"/>
              </v:shape>
            </v:group>
            <v:group style="position:absolute;left:11484;top:-1505;width:2;height:1498" coordorigin="11484,-1505" coordsize="2,1498">
              <v:shape style="position:absolute;left:11484;top:-1505;width:2;height:1498" coordorigin="11484,-1505" coordsize="0,1498" path="m11484,-1505l11484,-7e" filled="f" stroked="t" strokeweight="1.9783pt" strokecolor="#000000">
                <v:path arrowok="t"/>
              </v:shape>
            </v:group>
            <v:group style="position:absolute;left:13204;top:-1468;width:2;height:1461" coordorigin="13204,-1468" coordsize="2,1461">
              <v:shape style="position:absolute;left:13204;top:-1468;width:2;height:1461" coordorigin="13204,-1468" coordsize="0,1461" path="m13204,-1468l13204,-7e" filled="f" stroked="t" strokeweight="1.9782pt" strokecolor="#000000">
                <v:path arrowok="t"/>
              </v:shape>
            </v:group>
            <v:group style="position:absolute;left:11503;top:-1487;width:1720;height:2" coordorigin="11503,-1487" coordsize="1720,2">
              <v:shape style="position:absolute;left:11503;top:-1487;width:1720;height:2" coordorigin="11503,-1487" coordsize="1720,0" path="m11503,-1487l13223,-1487e" filled="f" stroked="t" strokeweight="1.9783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7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4660" w:h="10360" w:orient="landscape"/>
          <w:pgMar w:top="720" w:bottom="280" w:left="560" w:right="760"/>
        </w:sectPr>
      </w:pPr>
      <w:rPr/>
    </w:p>
    <w:p>
      <w:pPr>
        <w:spacing w:before="78" w:after="0" w:line="240" w:lineRule="auto"/>
        <w:ind w:left="112" w:right="-82"/>
        <w:jc w:val="left"/>
        <w:tabs>
          <w:tab w:pos="1500" w:val="left"/>
          <w:tab w:pos="2980" w:val="left"/>
          <w:tab w:pos="4420" w:val="left"/>
          <w:tab w:pos="5740" w:val="left"/>
        </w:tabs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宏仁國中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國姓國中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集集國中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南崗國中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旭光高中國中部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p>
      <w:pPr>
        <w:spacing w:before="0" w:after="0" w:line="504" w:lineRule="exact"/>
        <w:ind w:right="-109"/>
        <w:jc w:val="left"/>
        <w:tabs>
          <w:tab w:pos="1560" w:val="left"/>
        </w:tabs>
        <w:rPr>
          <w:rFonts w:ascii="微軟正黑體" w:hAnsi="微軟正黑體" w:cs="微軟正黑體" w:eastAsia="微軟正黑體"/>
          <w:sz w:val="28"/>
          <w:szCs w:val="28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-9"/>
        </w:rPr>
        <w:t>營北國中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-9"/>
        </w:rPr>
        <w:tab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10"/>
        </w:rPr>
        <w:t>國立南投特殊教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0"/>
        </w:rPr>
      </w:r>
    </w:p>
    <w:p>
      <w:pPr>
        <w:spacing w:before="0" w:after="0" w:line="240" w:lineRule="exact"/>
        <w:ind w:left="1714" w:right="-20"/>
        <w:jc w:val="left"/>
        <w:rPr>
          <w:rFonts w:ascii="微軟正黑體" w:hAnsi="微軟正黑體" w:cs="微軟正黑體" w:eastAsia="微軟正黑體"/>
          <w:sz w:val="28"/>
          <w:szCs w:val="28"/>
        </w:rPr>
      </w:pPr>
      <w:rPr/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2"/>
        </w:rPr>
        <w:t>育學校國中部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  <w:position w:val="0"/>
        </w:rPr>
      </w:r>
    </w:p>
    <w:p>
      <w:pPr>
        <w:spacing w:before="78" w:after="0" w:line="240" w:lineRule="auto"/>
        <w:ind w:right="-20"/>
        <w:jc w:val="left"/>
        <w:rPr>
          <w:rFonts w:ascii="微軟正黑體" w:hAnsi="微軟正黑體" w:cs="微軟正黑體" w:eastAsia="微軟正黑體"/>
          <w:sz w:val="28"/>
          <w:szCs w:val="28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  <w:t>埔里國中</w:t>
      </w:r>
      <w:r>
        <w:rPr>
          <w:rFonts w:ascii="微軟正黑體" w:hAnsi="微軟正黑體" w:cs="微軟正黑體" w:eastAsia="微軟正黑體"/>
          <w:sz w:val="28"/>
          <w:szCs w:val="28"/>
          <w:spacing w:val="0"/>
          <w:w w:val="100"/>
        </w:rPr>
      </w:r>
    </w:p>
    <w:sectPr>
      <w:type w:val="continuous"/>
      <w:pgSz w:w="14660" w:h="10360" w:orient="landscape"/>
      <w:pgMar w:top="720" w:bottom="280" w:left="560" w:right="760"/>
      <w:cols w:num="3" w:equalWidth="0">
        <w:col w:w="7703" w:space="389"/>
        <w:col w:w="3535" w:space="469"/>
        <w:col w:w="12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6"/>
    <w:family w:val="swiss"/>
    <w:pitch w:val="variable"/>
  </w:font>
  <w:font w:name="微軟正黑體">
    <w:altName w:val="微軟正黑體"/>
    <w:charset w:val="13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Hanmao</dc:creator>
  <dcterms:created xsi:type="dcterms:W3CDTF">2025-09-23T10:24:34Z</dcterms:created>
  <dcterms:modified xsi:type="dcterms:W3CDTF">2025-09-23T10:24:34Z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LastSaved">
    <vt:filetime>2025-09-23T00:00:00Z</vt:filetime>
  </property>
</Properties>
</file>